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25" w:rsidRPr="00573F1B" w:rsidRDefault="001A5625" w:rsidP="005C1AD6">
      <w:pPr>
        <w:jc w:val="center"/>
        <w:rPr>
          <w:b/>
          <w:bCs/>
          <w:sz w:val="32"/>
          <w:szCs w:val="32"/>
        </w:rPr>
      </w:pPr>
      <w:r w:rsidRPr="00573F1B">
        <w:rPr>
          <w:b/>
          <w:bCs/>
          <w:sz w:val="32"/>
          <w:szCs w:val="32"/>
        </w:rPr>
        <w:t>Коммерческое предложение на изготовление и монтаж металлоизделий.</w:t>
      </w:r>
    </w:p>
    <w:p w:rsidR="001A5625" w:rsidRDefault="001A5625" w:rsidP="00C33002">
      <w:r>
        <w:t>ИП Хабибуллин  Э.Р.  предлагает для благоустройства Вашей территории (тсж) изготовить и монтировать: ворота 1 шт, калитка 2 шт, заборные секции 6 шт. грунтовка+покраска.</w:t>
      </w:r>
    </w:p>
    <w:p w:rsidR="001A5625" w:rsidRDefault="001A5625" w:rsidP="00BF4289">
      <w:r>
        <w:t xml:space="preserve">Стоимость 1 м.кв. </w:t>
      </w:r>
      <w:r w:rsidRPr="00573F1B">
        <w:rPr>
          <w:b/>
          <w:bCs/>
        </w:rPr>
        <w:t>3500</w:t>
      </w:r>
      <w:r>
        <w:t xml:space="preserve"> рублей.</w:t>
      </w:r>
    </w:p>
    <w:p w:rsidR="001A5625" w:rsidRDefault="001A5625" w:rsidP="00BF4289">
      <w:r>
        <w:t xml:space="preserve">Общая площадь металлоизделий </w:t>
      </w:r>
      <w:r w:rsidRPr="00573F1B">
        <w:rPr>
          <w:b/>
          <w:bCs/>
        </w:rPr>
        <w:t>44,8 м.кв.</w:t>
      </w:r>
    </w:p>
    <w:p w:rsidR="001A5625" w:rsidRDefault="001A5625" w:rsidP="00BF4289">
      <w:r>
        <w:t xml:space="preserve">Общая сумма составляет  металлоизделий </w:t>
      </w:r>
      <w:r w:rsidRPr="00573F1B">
        <w:rPr>
          <w:b/>
          <w:bCs/>
        </w:rPr>
        <w:t>156 800</w:t>
      </w:r>
      <w:r>
        <w:t xml:space="preserve"> рублей.</w:t>
      </w:r>
    </w:p>
    <w:p w:rsidR="001A5625" w:rsidRDefault="001A5625" w:rsidP="00BF4289">
      <w:r>
        <w:t>Срок изготовления и монтажа 21 рабочих дней, с момента внесения аванса.</w:t>
      </w:r>
    </w:p>
    <w:p w:rsidR="001A5625" w:rsidRDefault="001A5625" w:rsidP="00BF4289"/>
    <w:p w:rsidR="001A5625" w:rsidRDefault="001A5625" w:rsidP="005C1AD6">
      <w:pPr>
        <w:jc w:val="center"/>
      </w:pPr>
    </w:p>
    <w:p w:rsidR="001A5625" w:rsidRDefault="001A5625" w:rsidP="005C1AD6">
      <w:pPr>
        <w:jc w:val="center"/>
      </w:pPr>
    </w:p>
    <w:p w:rsidR="001A5625" w:rsidRDefault="001A5625" w:rsidP="005C1AD6">
      <w:pPr>
        <w:jc w:val="center"/>
      </w:pPr>
      <w:r w:rsidRPr="00564E3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139.5pt;visibility:visible">
            <v:imagedata r:id="rId4" o:title=""/>
          </v:shape>
        </w:pict>
      </w:r>
    </w:p>
    <w:p w:rsidR="001A5625" w:rsidRDefault="001A5625" w:rsidP="005C1AD6">
      <w:pPr>
        <w:jc w:val="center"/>
      </w:pPr>
    </w:p>
    <w:p w:rsidR="001A5625" w:rsidRDefault="001A5625" w:rsidP="005C1AD6">
      <w:pPr>
        <w:jc w:val="center"/>
      </w:pPr>
    </w:p>
    <w:p w:rsidR="001A5625" w:rsidRDefault="001A5625" w:rsidP="005C1AD6">
      <w:pPr>
        <w:jc w:val="center"/>
      </w:pPr>
    </w:p>
    <w:p w:rsidR="001A5625" w:rsidRDefault="001A5625" w:rsidP="005C1AD6">
      <w:pPr>
        <w:jc w:val="center"/>
      </w:pPr>
    </w:p>
    <w:p w:rsidR="001A5625" w:rsidRDefault="001A5625" w:rsidP="005C1AD6">
      <w:pPr>
        <w:jc w:val="center"/>
      </w:pPr>
    </w:p>
    <w:p w:rsidR="001A5625" w:rsidRDefault="001A5625" w:rsidP="005C1AD6">
      <w:pPr>
        <w:jc w:val="center"/>
      </w:pPr>
    </w:p>
    <w:p w:rsidR="001A5625" w:rsidRDefault="001A5625" w:rsidP="005C1AD6">
      <w:pPr>
        <w:jc w:val="center"/>
      </w:pPr>
    </w:p>
    <w:p w:rsidR="001A5625" w:rsidRDefault="001A5625" w:rsidP="005C1AD6">
      <w:pPr>
        <w:jc w:val="center"/>
      </w:pPr>
    </w:p>
    <w:p w:rsidR="001A5625" w:rsidRDefault="001A5625" w:rsidP="005C1AD6">
      <w:pPr>
        <w:jc w:val="center"/>
      </w:pPr>
    </w:p>
    <w:p w:rsidR="001A5625" w:rsidRDefault="001A5625" w:rsidP="005C1AD6">
      <w:pPr>
        <w:jc w:val="center"/>
      </w:pPr>
    </w:p>
    <w:p w:rsidR="001A5625" w:rsidRDefault="001A5625" w:rsidP="00754631">
      <w:r>
        <w:t>22.10.2012.</w:t>
      </w:r>
    </w:p>
    <w:p w:rsidR="001A5625" w:rsidRDefault="001A5625" w:rsidP="005C1AD6">
      <w:pPr>
        <w:jc w:val="center"/>
      </w:pPr>
    </w:p>
    <w:sectPr w:rsidR="001A5625" w:rsidSect="00DE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AD6"/>
    <w:rsid w:val="00106D79"/>
    <w:rsid w:val="001A5625"/>
    <w:rsid w:val="0046346D"/>
    <w:rsid w:val="00564E30"/>
    <w:rsid w:val="00573F1B"/>
    <w:rsid w:val="005C1AD6"/>
    <w:rsid w:val="005F42FE"/>
    <w:rsid w:val="006D6A60"/>
    <w:rsid w:val="00754631"/>
    <w:rsid w:val="008129B9"/>
    <w:rsid w:val="00822EF6"/>
    <w:rsid w:val="00BF4289"/>
    <w:rsid w:val="00C33002"/>
    <w:rsid w:val="00DD7366"/>
    <w:rsid w:val="00DE7BAB"/>
    <w:rsid w:val="00E9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BA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68</Words>
  <Characters>394</Characters>
  <Application>Microsoft Office Outlook</Application>
  <DocSecurity>0</DocSecurity>
  <Lines>0</Lines>
  <Paragraphs>0</Paragraphs>
  <ScaleCrop>false</ScaleCrop>
  <Company>ОАО "НИИнефтепромхим"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 на изготовление и монтаж металлоизделий</dc:title>
  <dc:subject/>
  <dc:creator>Домашний Компьютер</dc:creator>
  <cp:keywords/>
  <dc:description/>
  <cp:lastModifiedBy>Чертилин</cp:lastModifiedBy>
  <cp:revision>2</cp:revision>
  <dcterms:created xsi:type="dcterms:W3CDTF">2012-10-26T10:00:00Z</dcterms:created>
  <dcterms:modified xsi:type="dcterms:W3CDTF">2012-10-26T10:00:00Z</dcterms:modified>
</cp:coreProperties>
</file>